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67962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4F4D29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Кругло-Семенцовский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F4D2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C5" w:rsidRDefault="002841C5">
      <w:r>
        <w:separator/>
      </w:r>
    </w:p>
  </w:endnote>
  <w:endnote w:type="continuationSeparator" w:id="0">
    <w:p w:rsidR="002841C5" w:rsidRDefault="002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C5" w:rsidRDefault="002841C5">
      <w:r>
        <w:separator/>
      </w:r>
    </w:p>
  </w:footnote>
  <w:footnote w:type="continuationSeparator" w:id="0">
    <w:p w:rsidR="002841C5" w:rsidRDefault="0028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75EEA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41C5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67962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76FC98-6835-4BB0-B6E3-3166EC7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74FB-43E7-4ADB-BD19-6765EDAD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2023-05-26T08:30:00Z</dcterms:created>
  <dcterms:modified xsi:type="dcterms:W3CDTF">2024-05-29T07:43:00Z</dcterms:modified>
</cp:coreProperties>
</file>